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90" w:rsidRDefault="00D3796C" w:rsidP="00D3796C">
      <w:pPr>
        <w:pStyle w:val="ResumeSections"/>
        <w:spacing w:before="0" w:after="0"/>
      </w:pPr>
      <w:r>
        <w:t>Nursing</w:t>
      </w:r>
      <w:r w:rsidR="001D76EE">
        <w:t xml:space="preserve"> Assistant</w:t>
      </w:r>
    </w:p>
    <w:p w:rsidR="001D76EE" w:rsidRDefault="001D76EE">
      <w:pPr>
        <w:pStyle w:val="Intro"/>
      </w:pPr>
      <w:r>
        <w:t xml:space="preserve">Objective: </w:t>
      </w:r>
    </w:p>
    <w:p w:rsidR="00877E90" w:rsidRDefault="001D76EE">
      <w:pPr>
        <w:pStyle w:val="Intro"/>
      </w:pPr>
      <w:r>
        <w:t>Seeki</w:t>
      </w:r>
      <w:r w:rsidR="00D3796C">
        <w:t>ng a rewarding career as a Nursing</w:t>
      </w:r>
      <w:r>
        <w:t xml:space="preserve"> Assistant where I can grow and expand my knowledge as a professional.</w:t>
      </w:r>
      <w:r w:rsidR="009E05C5">
        <w:t xml:space="preserve"> </w:t>
      </w:r>
    </w:p>
    <w:p w:rsidR="00877E90" w:rsidRDefault="009E05C5">
      <w:pPr>
        <w:pStyle w:val="ResumeSections"/>
      </w:pPr>
      <w:r>
        <w:t>Key Skills</w:t>
      </w:r>
    </w:p>
    <w:tbl>
      <w:tblPr>
        <w:tblW w:w="9000" w:type="dxa"/>
        <w:tblInd w:w="1098" w:type="dxa"/>
        <w:tblLook w:val="01E0"/>
      </w:tblPr>
      <w:tblGrid>
        <w:gridCol w:w="4318"/>
        <w:gridCol w:w="4682"/>
      </w:tblGrid>
      <w:tr w:rsidR="00877E90">
        <w:trPr>
          <w:trHeight w:val="1923"/>
        </w:trPr>
        <w:tc>
          <w:tcPr>
            <w:tcW w:w="4318" w:type="dxa"/>
          </w:tcPr>
          <w:p w:rsidR="00D3796C" w:rsidRDefault="00D3796C" w:rsidP="00D3796C">
            <w:pPr>
              <w:pStyle w:val="KeySkillsBullets"/>
            </w:pPr>
            <w:r w:rsidRPr="00D3796C">
              <w:t>Safety and Infection Control</w:t>
            </w:r>
          </w:p>
          <w:p w:rsidR="00D3796C" w:rsidRDefault="00D3796C" w:rsidP="00D3796C">
            <w:pPr>
              <w:pStyle w:val="KeySkillsBullets"/>
            </w:pPr>
            <w:r w:rsidRPr="00D3796C">
              <w:t>Personal Care Procedures-skin care</w:t>
            </w:r>
          </w:p>
          <w:p w:rsidR="00D3796C" w:rsidRDefault="00D3796C" w:rsidP="00D3796C">
            <w:pPr>
              <w:pStyle w:val="KeySkillsBullets"/>
            </w:pPr>
            <w:r w:rsidRPr="00D3796C">
              <w:t>Oral Hygiene, Bathing Procedures</w:t>
            </w:r>
          </w:p>
          <w:p w:rsidR="00D3796C" w:rsidRDefault="00D3796C" w:rsidP="00D3796C">
            <w:pPr>
              <w:pStyle w:val="KeySkillsBullets"/>
            </w:pPr>
            <w:r w:rsidRPr="00D3796C">
              <w:t>Dressing and Undressing, Shaving</w:t>
            </w:r>
          </w:p>
          <w:p w:rsidR="00D3796C" w:rsidRPr="00D3796C" w:rsidRDefault="00D3796C" w:rsidP="00D3796C">
            <w:pPr>
              <w:pStyle w:val="KeySkillsBullets"/>
            </w:pPr>
            <w:r w:rsidRPr="00D3796C">
              <w:t xml:space="preserve">Nail and Hair Care </w:t>
            </w:r>
          </w:p>
          <w:p w:rsidR="00877E90" w:rsidRDefault="009E05C5">
            <w:pPr>
              <w:pStyle w:val="KeySkillsBullets"/>
            </w:pPr>
            <w:r>
              <w:t>Team</w:t>
            </w:r>
            <w:r w:rsidR="00F143D3">
              <w:t>work</w:t>
            </w:r>
          </w:p>
          <w:p w:rsidR="00877E90" w:rsidRDefault="009E05C5">
            <w:pPr>
              <w:pStyle w:val="KeySkillsBullets"/>
            </w:pPr>
            <w:r>
              <w:t>Safety/Sanitation/Quality Controls</w:t>
            </w:r>
          </w:p>
          <w:p w:rsidR="00D3796C" w:rsidRDefault="00F143D3" w:rsidP="00D3796C">
            <w:pPr>
              <w:pStyle w:val="KeySkillsBullets"/>
            </w:pPr>
            <w:r>
              <w:t>H.I.P.A.A. Regulations</w:t>
            </w:r>
            <w:r w:rsidR="00D3796C" w:rsidRPr="00D3796C">
              <w:t xml:space="preserve"> </w:t>
            </w:r>
          </w:p>
          <w:p w:rsidR="00D3796C" w:rsidRPr="00D3796C" w:rsidRDefault="00D3796C" w:rsidP="00D3796C">
            <w:pPr>
              <w:pStyle w:val="KeySkillsBullets"/>
            </w:pPr>
            <w:r w:rsidRPr="00D3796C">
              <w:t xml:space="preserve">Vital Signs </w:t>
            </w:r>
          </w:p>
          <w:p w:rsidR="00877E90" w:rsidRDefault="00D3796C" w:rsidP="00D3796C">
            <w:pPr>
              <w:pStyle w:val="KeySkillsBullets"/>
            </w:pPr>
            <w:r w:rsidRPr="00D3796C">
              <w:t xml:space="preserve">Nutritional Requirements and Techniques </w:t>
            </w:r>
          </w:p>
        </w:tc>
        <w:tc>
          <w:tcPr>
            <w:tcW w:w="4682" w:type="dxa"/>
          </w:tcPr>
          <w:p w:rsidR="00D3796C" w:rsidRPr="00D3796C" w:rsidRDefault="00D3796C" w:rsidP="00D3796C">
            <w:pPr>
              <w:pStyle w:val="KeySkillsBullets"/>
            </w:pPr>
            <w:r w:rsidRPr="00D3796C">
              <w:t xml:space="preserve">Admission and Discharge Procedures </w:t>
            </w:r>
          </w:p>
          <w:p w:rsidR="00D3796C" w:rsidRPr="00D3796C" w:rsidRDefault="00D3796C" w:rsidP="00D3796C">
            <w:pPr>
              <w:pStyle w:val="KeySkillsBullets"/>
            </w:pPr>
            <w:r w:rsidRPr="00D3796C">
              <w:t xml:space="preserve">Exercise and Activity </w:t>
            </w:r>
          </w:p>
          <w:p w:rsidR="00D3796C" w:rsidRPr="00D3796C" w:rsidRDefault="00D3796C" w:rsidP="00D3796C">
            <w:pPr>
              <w:pStyle w:val="KeySkillsBullets"/>
            </w:pPr>
            <w:r>
              <w:t>E</w:t>
            </w:r>
            <w:r w:rsidRPr="00D3796C">
              <w:t xml:space="preserve">limination Procedures </w:t>
            </w:r>
          </w:p>
          <w:p w:rsidR="00D3796C" w:rsidRPr="00D3796C" w:rsidRDefault="00D3796C" w:rsidP="00D3796C">
            <w:pPr>
              <w:pStyle w:val="KeySkillsBullets"/>
            </w:pPr>
            <w:r w:rsidRPr="00D3796C">
              <w:t xml:space="preserve">Care of patients with Nervous System Diseases </w:t>
            </w:r>
          </w:p>
          <w:p w:rsidR="00D3796C" w:rsidRPr="00D3796C" w:rsidRDefault="00D3796C" w:rsidP="00D3796C">
            <w:pPr>
              <w:pStyle w:val="KeySkillsBullets"/>
            </w:pPr>
            <w:r w:rsidRPr="00D3796C">
              <w:t xml:space="preserve">Care of patients with Diabetes </w:t>
            </w:r>
          </w:p>
          <w:p w:rsidR="00D3796C" w:rsidRPr="00D3796C" w:rsidRDefault="00D3796C" w:rsidP="00D3796C">
            <w:pPr>
              <w:pStyle w:val="KeySkillsBullets"/>
            </w:pPr>
            <w:r w:rsidRPr="00D3796C">
              <w:t xml:space="preserve">Care of patients with Respiratory Diseases </w:t>
            </w:r>
          </w:p>
          <w:p w:rsidR="00D3796C" w:rsidRPr="00D3796C" w:rsidRDefault="00D3796C" w:rsidP="00D3796C">
            <w:pPr>
              <w:pStyle w:val="KeySkillsBullets"/>
            </w:pPr>
            <w:r w:rsidRPr="00D3796C">
              <w:t xml:space="preserve">Care of patients with Cognitive Diseases </w:t>
            </w:r>
          </w:p>
          <w:p w:rsidR="00877E90" w:rsidRDefault="00D3796C" w:rsidP="00D3796C">
            <w:pPr>
              <w:pStyle w:val="KeySkillsBullets"/>
            </w:pPr>
            <w:r w:rsidRPr="00D3796C">
              <w:t xml:space="preserve">Care of clients who are Grieving, Dying or Deceased </w:t>
            </w:r>
          </w:p>
        </w:tc>
      </w:tr>
    </w:tbl>
    <w:p w:rsidR="00877E90" w:rsidRDefault="009E05C5">
      <w:pPr>
        <w:pStyle w:val="ResumeSections"/>
      </w:pPr>
      <w:r>
        <w:t>Experience</w:t>
      </w:r>
    </w:p>
    <w:p w:rsidR="00877E90" w:rsidRDefault="006E71E7" w:rsidP="00407E2D">
      <w:pPr>
        <w:pStyle w:val="CompanyName"/>
        <w:tabs>
          <w:tab w:val="left" w:pos="1350"/>
        </w:tabs>
      </w:pPr>
      <w:r>
        <w:t>Company name</w:t>
      </w:r>
      <w:r>
        <w:tab/>
        <w:t xml:space="preserve"> City/State</w:t>
      </w:r>
      <w:r w:rsidR="009E05C5">
        <w:t xml:space="preserve"> </w:t>
      </w:r>
    </w:p>
    <w:p w:rsidR="00877E90" w:rsidRDefault="006E71E7" w:rsidP="00407E2D">
      <w:pPr>
        <w:pStyle w:val="CompanyName"/>
        <w:tabs>
          <w:tab w:val="left" w:pos="1350"/>
        </w:tabs>
      </w:pPr>
      <w:r>
        <w:t xml:space="preserve">Title </w:t>
      </w:r>
      <w:r w:rsidR="009678A7">
        <w:tab/>
      </w:r>
      <w:r w:rsidR="009678A7">
        <w:tab/>
      </w:r>
      <w:r w:rsidR="009678A7">
        <w:tab/>
      </w:r>
      <w:r w:rsidR="009678A7">
        <w:tab/>
      </w:r>
      <w:r w:rsidR="009678A7">
        <w:tab/>
      </w:r>
      <w:r w:rsidR="009678A7">
        <w:tab/>
      </w:r>
      <w:r w:rsidR="009678A7">
        <w:tab/>
      </w:r>
      <w:r w:rsidR="009678A7">
        <w:tab/>
      </w:r>
      <w:r w:rsidR="009678A7">
        <w:tab/>
      </w:r>
      <w:r w:rsidR="003D5939">
        <w:tab/>
      </w:r>
      <w:r>
        <w:t>start/end</w:t>
      </w:r>
    </w:p>
    <w:p w:rsidR="00877E90" w:rsidRPr="006E71E7" w:rsidRDefault="006E71E7" w:rsidP="00407E2D">
      <w:pPr>
        <w:pStyle w:val="KeySkillsBullets"/>
        <w:ind w:firstLine="0"/>
      </w:pPr>
      <w:r w:rsidRPr="006E71E7">
        <w:t>Duties and responsibilities</w:t>
      </w:r>
    </w:p>
    <w:p w:rsidR="00877E90" w:rsidRPr="006E71E7" w:rsidRDefault="006E71E7" w:rsidP="00407E2D">
      <w:pPr>
        <w:pStyle w:val="KeySkillsBullets"/>
        <w:ind w:firstLine="0"/>
        <w:rPr>
          <w:i/>
        </w:rPr>
      </w:pPr>
      <w:r w:rsidRPr="006E71E7">
        <w:t>Duties and responsibilities</w:t>
      </w:r>
      <w:r w:rsidRPr="006E71E7">
        <w:rPr>
          <w:i/>
        </w:rPr>
        <w:t xml:space="preserve"> </w:t>
      </w:r>
    </w:p>
    <w:p w:rsidR="00877E90" w:rsidRDefault="006E71E7" w:rsidP="00407E2D">
      <w:pPr>
        <w:pStyle w:val="KeySkillsBullets"/>
        <w:ind w:firstLine="0"/>
      </w:pPr>
      <w:r w:rsidRPr="006E71E7">
        <w:t>Duties and responsibilities</w:t>
      </w:r>
    </w:p>
    <w:p w:rsidR="009678A7" w:rsidRDefault="009678A7" w:rsidP="00407E2D">
      <w:pPr>
        <w:pStyle w:val="KeySkillsBullets"/>
        <w:numPr>
          <w:ilvl w:val="0"/>
          <w:numId w:val="0"/>
        </w:numPr>
        <w:tabs>
          <w:tab w:val="left" w:pos="1350"/>
        </w:tabs>
        <w:ind w:left="450"/>
      </w:pPr>
    </w:p>
    <w:p w:rsidR="006E71E7" w:rsidRDefault="006E71E7" w:rsidP="00407E2D">
      <w:pPr>
        <w:pStyle w:val="CompanyName"/>
        <w:tabs>
          <w:tab w:val="left" w:pos="1350"/>
        </w:tabs>
      </w:pPr>
      <w:r>
        <w:t>Company name</w:t>
      </w:r>
      <w:r>
        <w:tab/>
        <w:t xml:space="preserve"> City/State </w:t>
      </w:r>
    </w:p>
    <w:p w:rsidR="006E71E7" w:rsidRDefault="006E71E7" w:rsidP="00407E2D">
      <w:pPr>
        <w:pStyle w:val="CompanyName"/>
        <w:tabs>
          <w:tab w:val="left" w:pos="1350"/>
        </w:tabs>
      </w:pPr>
      <w:r>
        <w:t xml:space="preserve">Title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start/end</w:t>
      </w:r>
    </w:p>
    <w:p w:rsidR="006E71E7" w:rsidRPr="006E71E7" w:rsidRDefault="006E71E7" w:rsidP="00407E2D">
      <w:pPr>
        <w:pStyle w:val="KeySkillsBullets"/>
        <w:tabs>
          <w:tab w:val="clear" w:pos="360"/>
          <w:tab w:val="left" w:pos="720"/>
        </w:tabs>
        <w:ind w:firstLine="0"/>
      </w:pPr>
      <w:r w:rsidRPr="006E71E7">
        <w:t xml:space="preserve">Duties and responsibilities </w:t>
      </w:r>
    </w:p>
    <w:p w:rsidR="009678A7" w:rsidRDefault="006E71E7" w:rsidP="00407E2D">
      <w:pPr>
        <w:pStyle w:val="KeySkillsBullets"/>
        <w:tabs>
          <w:tab w:val="clear" w:pos="360"/>
          <w:tab w:val="left" w:pos="720"/>
        </w:tabs>
        <w:ind w:firstLine="0"/>
      </w:pPr>
      <w:r w:rsidRPr="006E71E7">
        <w:t>Duties and responsibilities</w:t>
      </w:r>
    </w:p>
    <w:p w:rsidR="006E71E7" w:rsidRDefault="006E71E7" w:rsidP="00407E2D">
      <w:pPr>
        <w:pStyle w:val="KeySkillsBullets"/>
        <w:tabs>
          <w:tab w:val="clear" w:pos="360"/>
          <w:tab w:val="left" w:pos="720"/>
        </w:tabs>
        <w:ind w:firstLine="0"/>
      </w:pPr>
      <w:r w:rsidRPr="006E71E7">
        <w:t>Duties and responsibilities</w:t>
      </w:r>
    </w:p>
    <w:p w:rsidR="00D3796C" w:rsidRDefault="00D3796C" w:rsidP="00407E2D">
      <w:pPr>
        <w:pStyle w:val="CompanyName"/>
        <w:tabs>
          <w:tab w:val="left" w:pos="1350"/>
        </w:tabs>
      </w:pPr>
      <w:r>
        <w:t>Company name</w:t>
      </w:r>
      <w:r>
        <w:tab/>
        <w:t xml:space="preserve"> City/State </w:t>
      </w:r>
    </w:p>
    <w:p w:rsidR="00D3796C" w:rsidRDefault="00D3796C" w:rsidP="00407E2D">
      <w:pPr>
        <w:pStyle w:val="CompanyName"/>
        <w:tabs>
          <w:tab w:val="left" w:pos="1350"/>
        </w:tabs>
      </w:pPr>
      <w:r>
        <w:t xml:space="preserve">Title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start/end</w:t>
      </w:r>
    </w:p>
    <w:p w:rsidR="00D3796C" w:rsidRPr="006E71E7" w:rsidRDefault="00D3796C" w:rsidP="00407E2D">
      <w:pPr>
        <w:pStyle w:val="KeySkillsBullets"/>
        <w:tabs>
          <w:tab w:val="clear" w:pos="360"/>
          <w:tab w:val="left" w:pos="720"/>
        </w:tabs>
        <w:ind w:firstLine="0"/>
      </w:pPr>
      <w:r w:rsidRPr="006E71E7">
        <w:t>Duties and responsibilities</w:t>
      </w:r>
    </w:p>
    <w:p w:rsidR="00D3796C" w:rsidRPr="006E71E7" w:rsidRDefault="00D3796C" w:rsidP="00407E2D">
      <w:pPr>
        <w:pStyle w:val="KeySkillsBullets"/>
        <w:tabs>
          <w:tab w:val="clear" w:pos="360"/>
          <w:tab w:val="left" w:pos="720"/>
        </w:tabs>
        <w:ind w:firstLine="0"/>
        <w:rPr>
          <w:i/>
        </w:rPr>
      </w:pPr>
      <w:r w:rsidRPr="006E71E7">
        <w:t>Duties and responsibilities</w:t>
      </w:r>
      <w:r w:rsidRPr="006E71E7">
        <w:rPr>
          <w:i/>
        </w:rPr>
        <w:t xml:space="preserve"> </w:t>
      </w:r>
    </w:p>
    <w:p w:rsidR="00D3796C" w:rsidRDefault="00D3796C" w:rsidP="00407E2D">
      <w:pPr>
        <w:pStyle w:val="KeySkillsBullets"/>
        <w:tabs>
          <w:tab w:val="clear" w:pos="360"/>
          <w:tab w:val="left" w:pos="720"/>
        </w:tabs>
        <w:ind w:firstLine="0"/>
      </w:pPr>
      <w:r w:rsidRPr="006E71E7">
        <w:t>Duties and responsibilities</w:t>
      </w:r>
    </w:p>
    <w:p w:rsidR="00877E90" w:rsidRDefault="009678A7">
      <w:pPr>
        <w:pStyle w:val="ResumeSections"/>
      </w:pPr>
      <w:r>
        <w:t>Interpersonal Talents</w:t>
      </w:r>
    </w:p>
    <w:p w:rsidR="00877E90" w:rsidRDefault="003D5939" w:rsidP="008353C7">
      <w:pPr>
        <w:pStyle w:val="KeySkillsBullets"/>
        <w:ind w:firstLine="0"/>
      </w:pPr>
      <w:r>
        <w:t>Bilingual: Spanish and English, read, write speak-translate upon request</w:t>
      </w:r>
    </w:p>
    <w:p w:rsidR="003D5939" w:rsidRDefault="003D5939" w:rsidP="008353C7">
      <w:pPr>
        <w:pStyle w:val="KeySkillsBullets"/>
        <w:ind w:firstLine="0"/>
      </w:pPr>
      <w:r>
        <w:t>Willingness to learn and diligently work</w:t>
      </w:r>
      <w:r w:rsidR="00D3796C">
        <w:t>, c</w:t>
      </w:r>
      <w:r>
        <w:t>ommitted to the utmost in work eth</w:t>
      </w:r>
      <w:r w:rsidR="00104FA2">
        <w:t>ic</w:t>
      </w:r>
      <w:r w:rsidR="001F4C77">
        <w:t>s</w:t>
      </w:r>
    </w:p>
    <w:p w:rsidR="001F4C77" w:rsidRDefault="001F4C77" w:rsidP="008353C7">
      <w:pPr>
        <w:pStyle w:val="KeySkillsBullets"/>
        <w:ind w:firstLine="0"/>
      </w:pPr>
      <w:r>
        <w:t>Very reliable and dependable</w:t>
      </w:r>
      <w:r w:rsidR="00D3796C">
        <w:t>, g</w:t>
      </w:r>
      <w:r>
        <w:t>reat team player and follows direction well</w:t>
      </w:r>
    </w:p>
    <w:p w:rsidR="00877E90" w:rsidRDefault="009E05C5">
      <w:pPr>
        <w:pStyle w:val="ResumeSections"/>
      </w:pPr>
      <w:r>
        <w:t>Education</w:t>
      </w:r>
    </w:p>
    <w:p w:rsidR="001F4C77" w:rsidRDefault="001F4C77" w:rsidP="001F4C77">
      <w:pPr>
        <w:pStyle w:val="CompanyInfo"/>
        <w:spacing w:after="0"/>
      </w:pPr>
      <w:r>
        <w:t>Milan Institute,</w:t>
      </w:r>
    </w:p>
    <w:p w:rsidR="00E34F99" w:rsidRDefault="006E71E7" w:rsidP="00E34F99">
      <w:pPr>
        <w:pStyle w:val="CompanyInfo"/>
        <w:spacing w:after="0"/>
        <w:ind w:left="0" w:firstLine="360"/>
      </w:pPr>
      <w:r>
        <w:t>Program</w:t>
      </w:r>
      <w:r w:rsidR="001F4C77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Sparks, NV</w:t>
      </w:r>
      <w:r w:rsidR="00E34F99">
        <w:t xml:space="preserve">     </w:t>
      </w:r>
    </w:p>
    <w:p w:rsidR="00E34F99" w:rsidRDefault="00E34F99" w:rsidP="00E34F99">
      <w:pPr>
        <w:pStyle w:val="CompanyInfo"/>
        <w:spacing w:after="0"/>
      </w:pPr>
    </w:p>
    <w:p w:rsidR="00877E90" w:rsidRDefault="00E34F99" w:rsidP="006E71E7">
      <w:pPr>
        <w:pStyle w:val="CompanyInfo"/>
        <w:spacing w:after="0"/>
        <w:ind w:left="0" w:firstLine="360"/>
      </w:pPr>
      <w:r>
        <w:t xml:space="preserve">High School Diploma </w:t>
      </w:r>
      <w:r w:rsidR="006E71E7">
        <w:t>/GED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71E7">
        <w:t xml:space="preserve">     </w:t>
      </w:r>
      <w:r w:rsidR="00F43CEE">
        <w:tab/>
      </w:r>
      <w:r w:rsidR="00F43CEE">
        <w:tab/>
      </w:r>
      <w:r w:rsidR="001F4C77">
        <w:t xml:space="preserve">                      </w:t>
      </w:r>
    </w:p>
    <w:p w:rsidR="00877E90" w:rsidRDefault="009E05C5" w:rsidP="00407E2D">
      <w:pPr>
        <w:pStyle w:val="ResumeSections"/>
      </w:pPr>
      <w:r>
        <w:t>Addit</w:t>
      </w:r>
      <w:r w:rsidR="00407E2D">
        <w:t>ional Training &amp; Certifications</w:t>
      </w:r>
    </w:p>
    <w:p w:rsidR="00877E90" w:rsidRDefault="00E34F99" w:rsidP="00AC2946">
      <w:pPr>
        <w:pStyle w:val="KeySkillsBullets"/>
        <w:ind w:firstLine="0"/>
      </w:pPr>
      <w:r>
        <w:t>H.I.P.A.A.</w:t>
      </w:r>
    </w:p>
    <w:p w:rsidR="00877E90" w:rsidRDefault="00E34F99" w:rsidP="00AC2946">
      <w:pPr>
        <w:pStyle w:val="KeySkillsBullets"/>
        <w:ind w:firstLine="0"/>
      </w:pPr>
      <w:r>
        <w:t>CPR</w:t>
      </w:r>
      <w:r w:rsidR="009E05C5">
        <w:t xml:space="preserve"> Certified, </w:t>
      </w:r>
      <w:r>
        <w:t>2012</w:t>
      </w:r>
    </w:p>
    <w:p w:rsidR="00877E90" w:rsidRDefault="00D3796C" w:rsidP="00AC2946">
      <w:pPr>
        <w:pStyle w:val="KeySkillsBullets"/>
        <w:ind w:firstLine="0"/>
      </w:pPr>
      <w:r>
        <w:t>First Aid</w:t>
      </w:r>
      <w:r w:rsidR="009E05C5">
        <w:t>, 20</w:t>
      </w:r>
      <w:r w:rsidR="00E34F99">
        <w:t>12</w:t>
      </w:r>
    </w:p>
    <w:p w:rsidR="00877E90" w:rsidRDefault="00877E90">
      <w:pPr>
        <w:pStyle w:val="CompanyInfo"/>
      </w:pPr>
    </w:p>
    <w:sectPr w:rsidR="00877E90" w:rsidSect="00FA1266">
      <w:headerReference w:type="default" r:id="rId10"/>
      <w:pgSz w:w="12240" w:h="15840"/>
      <w:pgMar w:top="99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4E" w:rsidRDefault="0067634E">
      <w:r>
        <w:separator/>
      </w:r>
    </w:p>
  </w:endnote>
  <w:endnote w:type="continuationSeparator" w:id="0">
    <w:p w:rsidR="0067634E" w:rsidRDefault="0067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4E" w:rsidRDefault="0067634E">
      <w:r>
        <w:separator/>
      </w:r>
    </w:p>
  </w:footnote>
  <w:footnote w:type="continuationSeparator" w:id="0">
    <w:p w:rsidR="0067634E" w:rsidRDefault="00676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90" w:rsidRDefault="006E71E7">
    <w:pPr>
      <w:pStyle w:val="Nametop"/>
    </w:pPr>
    <w:r>
      <w:t>Your Name</w:t>
    </w:r>
  </w:p>
  <w:p w:rsidR="00877E90" w:rsidRDefault="006E71E7">
    <w:pPr>
      <w:pStyle w:val="Address"/>
      <w:rPr>
        <w:rFonts w:ascii="Bookman Old Style" w:hAnsi="Bookman Old Style"/>
        <w:szCs w:val="20"/>
      </w:rPr>
    </w:pPr>
    <w:r>
      <w:t>Street Address</w:t>
    </w:r>
    <w:r w:rsidR="009E05C5">
      <w:t xml:space="preserve"> </w:t>
    </w:r>
    <w:r w:rsidR="009E05C5">
      <w:sym w:font="Wingdings 2" w:char="F097"/>
    </w:r>
    <w:r w:rsidR="009E05C5">
      <w:t xml:space="preserve"> </w:t>
    </w:r>
    <w:r>
      <w:t>City, St Zip</w:t>
    </w:r>
    <w:r w:rsidR="009E05C5">
      <w:t xml:space="preserve"> </w:t>
    </w:r>
    <w:r w:rsidR="009E05C5">
      <w:sym w:font="Wingdings 2" w:char="F097"/>
    </w:r>
    <w:r w:rsidR="009E05C5">
      <w:t xml:space="preserve"> </w:t>
    </w:r>
    <w:r>
      <w:t>Phone</w:t>
    </w:r>
    <w:r w:rsidR="009E05C5">
      <w:t xml:space="preserve"> </w:t>
    </w:r>
    <w:r w:rsidR="009E05C5">
      <w:sym w:font="Wingdings 2" w:char="F097"/>
    </w:r>
    <w:r w:rsidR="009E05C5">
      <w:t xml:space="preserve"> </w:t>
    </w:r>
    <w:r>
      <w:t>email</w:t>
    </w:r>
  </w:p>
  <w:p w:rsidR="00877E90" w:rsidRDefault="00877E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B460B"/>
    <w:multiLevelType w:val="hybridMultilevel"/>
    <w:tmpl w:val="9A24C718"/>
    <w:lvl w:ilvl="0" w:tplc="6A362A4A">
      <w:start w:val="1"/>
      <w:numFmt w:val="bullet"/>
      <w:pStyle w:val="KeySkills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A3563"/>
    <w:multiLevelType w:val="hybridMultilevel"/>
    <w:tmpl w:val="8EB8B59A"/>
    <w:lvl w:ilvl="0" w:tplc="4CBC58CA">
      <w:start w:val="1"/>
      <w:numFmt w:val="bullet"/>
      <w:pStyle w:val="Skills"/>
      <w:lvlText w:val=""/>
      <w:lvlJc w:val="left"/>
      <w:pPr>
        <w:ind w:left="720" w:hanging="360"/>
      </w:pPr>
      <w:rPr>
        <w:rFonts w:ascii="Symbol" w:hAnsi="Symbol" w:hint="default"/>
        <w:spacing w:val="0"/>
        <w:w w:val="50"/>
        <w:kern w:val="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8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7731"/>
    <w:rsid w:val="00020E4E"/>
    <w:rsid w:val="00095368"/>
    <w:rsid w:val="00104FA2"/>
    <w:rsid w:val="001D76EE"/>
    <w:rsid w:val="001F4C77"/>
    <w:rsid w:val="00344156"/>
    <w:rsid w:val="003A1E5D"/>
    <w:rsid w:val="003D5939"/>
    <w:rsid w:val="00407E2D"/>
    <w:rsid w:val="0042201D"/>
    <w:rsid w:val="004A27B6"/>
    <w:rsid w:val="005F4E63"/>
    <w:rsid w:val="0067634E"/>
    <w:rsid w:val="006E71E7"/>
    <w:rsid w:val="008353C7"/>
    <w:rsid w:val="008559D4"/>
    <w:rsid w:val="00877E90"/>
    <w:rsid w:val="009479F4"/>
    <w:rsid w:val="009678A7"/>
    <w:rsid w:val="009C6A13"/>
    <w:rsid w:val="009E05C5"/>
    <w:rsid w:val="00AC2946"/>
    <w:rsid w:val="00B03251"/>
    <w:rsid w:val="00B375B2"/>
    <w:rsid w:val="00CC7731"/>
    <w:rsid w:val="00CD46A9"/>
    <w:rsid w:val="00D05E02"/>
    <w:rsid w:val="00D3796C"/>
    <w:rsid w:val="00E24C7A"/>
    <w:rsid w:val="00E34F99"/>
    <w:rsid w:val="00E70FEC"/>
    <w:rsid w:val="00F143D3"/>
    <w:rsid w:val="00F43CEE"/>
    <w:rsid w:val="00FA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E90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qFormat/>
    <w:rsid w:val="00877E90"/>
    <w:pPr>
      <w:ind w:left="360"/>
    </w:pPr>
    <w:rPr>
      <w:rFonts w:ascii="Verdana" w:hAnsi="Verdana"/>
      <w:sz w:val="18"/>
    </w:rPr>
  </w:style>
  <w:style w:type="paragraph" w:styleId="Header">
    <w:name w:val="header"/>
    <w:basedOn w:val="Normal"/>
    <w:link w:val="HeaderChar"/>
    <w:rsid w:val="00877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7E90"/>
    <w:rPr>
      <w:sz w:val="24"/>
      <w:szCs w:val="24"/>
    </w:rPr>
  </w:style>
  <w:style w:type="paragraph" w:styleId="Footer">
    <w:name w:val="footer"/>
    <w:basedOn w:val="Normal"/>
    <w:link w:val="FooterChar"/>
    <w:rsid w:val="00877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7E90"/>
    <w:rPr>
      <w:sz w:val="24"/>
      <w:szCs w:val="24"/>
    </w:rPr>
  </w:style>
  <w:style w:type="paragraph" w:customStyle="1" w:styleId="Contactinformation">
    <w:name w:val="Contact information"/>
    <w:basedOn w:val="Normal"/>
    <w:rsid w:val="00877E90"/>
    <w:pPr>
      <w:spacing w:after="160"/>
      <w:ind w:left="518"/>
      <w:jc w:val="right"/>
    </w:pPr>
    <w:rPr>
      <w:rFonts w:ascii="Bookman Old Style" w:hAnsi="Bookman Old Style"/>
      <w:spacing w:val="-4"/>
      <w:sz w:val="16"/>
      <w:szCs w:val="20"/>
    </w:rPr>
  </w:style>
  <w:style w:type="paragraph" w:customStyle="1" w:styleId="Nametop">
    <w:name w:val="Name top"/>
    <w:basedOn w:val="Normal"/>
    <w:rsid w:val="00877E90"/>
    <w:rPr>
      <w:rFonts w:ascii="Verdana" w:hAnsi="Verdana"/>
      <w:b/>
      <w:bCs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877E90"/>
    <w:rPr>
      <w:rFonts w:ascii="Gill Sans MT" w:eastAsia="MS Mincho" w:hAnsi="Gill Sans MT" w:cs="Arial"/>
      <w:b/>
      <w:bCs/>
      <w:spacing w:val="56"/>
      <w:sz w:val="36"/>
    </w:rPr>
  </w:style>
  <w:style w:type="paragraph" w:customStyle="1" w:styleId="Skills">
    <w:name w:val="Skills"/>
    <w:basedOn w:val="Normal"/>
    <w:qFormat/>
    <w:rsid w:val="00877E90"/>
    <w:pPr>
      <w:numPr>
        <w:numId w:val="2"/>
      </w:numPr>
    </w:pPr>
    <w:rPr>
      <w:rFonts w:ascii="Verdana" w:hAnsi="Verdana"/>
      <w:sz w:val="18"/>
    </w:rPr>
  </w:style>
  <w:style w:type="paragraph" w:customStyle="1" w:styleId="Jobsheld">
    <w:name w:val="Jobs held"/>
    <w:basedOn w:val="Normal"/>
    <w:qFormat/>
    <w:rsid w:val="00877E90"/>
    <w:rPr>
      <w:rFonts w:ascii="Verdana" w:hAnsi="Verdana"/>
      <w:sz w:val="18"/>
    </w:rPr>
  </w:style>
  <w:style w:type="paragraph" w:customStyle="1" w:styleId="CompanyName">
    <w:name w:val="Company Name"/>
    <w:basedOn w:val="Normal"/>
    <w:link w:val="CompanyNameChar"/>
    <w:rsid w:val="00877E90"/>
    <w:pPr>
      <w:autoSpaceDE w:val="0"/>
      <w:autoSpaceDN w:val="0"/>
      <w:adjustRightInd w:val="0"/>
      <w:spacing w:before="120"/>
      <w:ind w:left="360"/>
    </w:pPr>
    <w:rPr>
      <w:rFonts w:ascii="Verdana" w:hAnsi="Verdana"/>
      <w:caps/>
      <w:sz w:val="18"/>
      <w:szCs w:val="18"/>
    </w:rPr>
  </w:style>
  <w:style w:type="character" w:customStyle="1" w:styleId="CompanyNameChar">
    <w:name w:val="Company Name Char"/>
    <w:basedOn w:val="DefaultParagraphFont"/>
    <w:link w:val="CompanyName"/>
    <w:rsid w:val="00877E90"/>
    <w:rPr>
      <w:rFonts w:ascii="Verdana" w:hAnsi="Verdana"/>
      <w:caps/>
      <w:sz w:val="18"/>
      <w:szCs w:val="18"/>
    </w:rPr>
  </w:style>
  <w:style w:type="paragraph" w:customStyle="1" w:styleId="CompanyInfo">
    <w:name w:val="Company Info"/>
    <w:basedOn w:val="Normal"/>
    <w:link w:val="CompanyInfoChar"/>
    <w:rsid w:val="00877E90"/>
    <w:pPr>
      <w:autoSpaceDE w:val="0"/>
      <w:autoSpaceDN w:val="0"/>
      <w:adjustRightInd w:val="0"/>
      <w:spacing w:after="120"/>
      <w:ind w:left="360"/>
    </w:pPr>
    <w:rPr>
      <w:rFonts w:ascii="Verdana" w:hAnsi="Verdana"/>
      <w:sz w:val="18"/>
      <w:szCs w:val="18"/>
    </w:rPr>
  </w:style>
  <w:style w:type="character" w:customStyle="1" w:styleId="CompanyInfoChar">
    <w:name w:val="Company Info Char"/>
    <w:basedOn w:val="DefaultParagraphFont"/>
    <w:link w:val="CompanyInfo"/>
    <w:rsid w:val="00877E90"/>
    <w:rPr>
      <w:rFonts w:ascii="Verdana" w:hAnsi="Verdana"/>
      <w:sz w:val="18"/>
      <w:szCs w:val="18"/>
    </w:rPr>
  </w:style>
  <w:style w:type="paragraph" w:customStyle="1" w:styleId="Location">
    <w:name w:val="Location"/>
    <w:basedOn w:val="Normal"/>
    <w:link w:val="LocationChar"/>
    <w:rsid w:val="00877E90"/>
    <w:pPr>
      <w:autoSpaceDE w:val="0"/>
      <w:autoSpaceDN w:val="0"/>
      <w:adjustRightInd w:val="0"/>
      <w:spacing w:before="120"/>
      <w:ind w:left="576"/>
    </w:pPr>
    <w:rPr>
      <w:rFonts w:ascii="Bookman Old Style" w:hAnsi="Bookman Old Style"/>
      <w:sz w:val="18"/>
    </w:rPr>
  </w:style>
  <w:style w:type="character" w:customStyle="1" w:styleId="LocationChar">
    <w:name w:val="Location Char"/>
    <w:basedOn w:val="DefaultParagraphFont"/>
    <w:link w:val="Location"/>
    <w:rsid w:val="00877E90"/>
    <w:rPr>
      <w:rFonts w:ascii="Bookman Old Style" w:hAnsi="Bookman Old Style"/>
      <w:sz w:val="18"/>
      <w:szCs w:val="24"/>
    </w:rPr>
  </w:style>
  <w:style w:type="paragraph" w:customStyle="1" w:styleId="Dates">
    <w:name w:val="Dates"/>
    <w:basedOn w:val="Normal"/>
    <w:link w:val="DatesChar"/>
    <w:rsid w:val="00877E90"/>
    <w:pPr>
      <w:autoSpaceDE w:val="0"/>
      <w:autoSpaceDN w:val="0"/>
      <w:adjustRightInd w:val="0"/>
      <w:spacing w:before="40"/>
    </w:pPr>
    <w:rPr>
      <w:rFonts w:ascii="Verdana" w:hAnsi="Verdana"/>
      <w:sz w:val="18"/>
      <w:szCs w:val="18"/>
    </w:rPr>
  </w:style>
  <w:style w:type="character" w:customStyle="1" w:styleId="DatesChar">
    <w:name w:val="Dates Char"/>
    <w:basedOn w:val="DefaultParagraphFont"/>
    <w:link w:val="Dates"/>
    <w:rsid w:val="00877E90"/>
    <w:rPr>
      <w:rFonts w:ascii="Verdana" w:hAnsi="Verdana"/>
      <w:sz w:val="18"/>
      <w:szCs w:val="18"/>
    </w:rPr>
  </w:style>
  <w:style w:type="paragraph" w:customStyle="1" w:styleId="KeySkillsBullets">
    <w:name w:val="Key Skills Bullets"/>
    <w:basedOn w:val="Normal"/>
    <w:qFormat/>
    <w:rsid w:val="00877E90"/>
    <w:pPr>
      <w:keepNext/>
      <w:numPr>
        <w:numId w:val="1"/>
      </w:numPr>
      <w:spacing w:before="20"/>
    </w:pPr>
    <w:rPr>
      <w:rFonts w:ascii="Verdana" w:hAnsi="Verdana"/>
      <w:sz w:val="18"/>
      <w:szCs w:val="20"/>
    </w:rPr>
  </w:style>
  <w:style w:type="paragraph" w:customStyle="1" w:styleId="Outcomesbullets">
    <w:name w:val="Outcomes bullets"/>
    <w:basedOn w:val="Normal"/>
    <w:qFormat/>
    <w:rsid w:val="00877E90"/>
    <w:pPr>
      <w:keepNext/>
      <w:tabs>
        <w:tab w:val="num" w:pos="360"/>
      </w:tabs>
      <w:spacing w:before="60"/>
      <w:ind w:left="792" w:hanging="360"/>
      <w:jc w:val="both"/>
    </w:pPr>
    <w:rPr>
      <w:rFonts w:ascii="Bookman Old Style" w:eastAsia="MS Mincho" w:hAnsi="Bookman Old Style" w:cs="Courier New"/>
      <w:bCs/>
      <w:sz w:val="18"/>
      <w:szCs w:val="18"/>
    </w:rPr>
  </w:style>
  <w:style w:type="paragraph" w:customStyle="1" w:styleId="Address">
    <w:name w:val="Address"/>
    <w:basedOn w:val="Normal"/>
    <w:rsid w:val="00877E90"/>
    <w:pPr>
      <w:pBdr>
        <w:bottom w:val="single" w:sz="12" w:space="1" w:color="auto"/>
      </w:pBdr>
      <w:spacing w:before="120" w:after="120"/>
    </w:pPr>
    <w:rPr>
      <w:rFonts w:ascii="Verdana" w:hAnsi="Verdana"/>
      <w:spacing w:val="-4"/>
      <w:sz w:val="16"/>
      <w:szCs w:val="16"/>
    </w:rPr>
  </w:style>
  <w:style w:type="paragraph" w:customStyle="1" w:styleId="ResumeSections">
    <w:name w:val="Resume Sections"/>
    <w:basedOn w:val="Normal"/>
    <w:qFormat/>
    <w:rsid w:val="00877E90"/>
    <w:pPr>
      <w:pBdr>
        <w:bottom w:val="thickThinSmallGap" w:sz="24" w:space="1" w:color="auto"/>
      </w:pBdr>
      <w:spacing w:before="120" w:after="120"/>
      <w:ind w:left="360"/>
    </w:pPr>
    <w:rPr>
      <w:rFonts w:ascii="Bookman Old Style" w:hAnsi="Bookman Old Style"/>
      <w:sz w:val="28"/>
      <w:szCs w:val="18"/>
    </w:rPr>
  </w:style>
  <w:style w:type="character" w:styleId="Hyperlink">
    <w:name w:val="Hyperlink"/>
    <w:basedOn w:val="DefaultParagraphFont"/>
    <w:rsid w:val="00B032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251"/>
    <w:pPr>
      <w:ind w:left="720"/>
    </w:pPr>
    <w:rPr>
      <w:rFonts w:ascii="Verdana" w:hAnsi="Verdana"/>
    </w:rPr>
  </w:style>
  <w:style w:type="paragraph" w:customStyle="1" w:styleId="Default">
    <w:name w:val="Default"/>
    <w:rsid w:val="00D379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A1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1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rice\AppData\Roaming\Microsoft\Templates\Food%20Services%20Manager%20Sample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D5A8D599-4F4C-4C5E-A9FF-69FC7423FBB2</TemplateGUID>
    <TemplateBuildVersion>9</TemplateBuildVersion>
    <TemplateBuildDate>2011-04-08T14:40:09.6400407-04:00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9E1E-86F4-4EA5-AAC8-3FD0961E1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A069B-2796-4DB5-B9C6-C3CAC749A7BC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73E7A182-DD65-4B0F-A0C5-A89B2EBF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 Services Manager Sample Resume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Services Manager Sample Resume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Services Manager Sample Resume</dc:title>
  <dc:creator>rprice</dc:creator>
  <cp:lastModifiedBy>rprice</cp:lastModifiedBy>
  <cp:revision>4</cp:revision>
  <cp:lastPrinted>2013-01-17T23:49:00Z</cp:lastPrinted>
  <dcterms:created xsi:type="dcterms:W3CDTF">2013-01-04T02:30:00Z</dcterms:created>
  <dcterms:modified xsi:type="dcterms:W3CDTF">2013-03-19T23:47:00Z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TC027169459991</vt:lpwstr>
  </property>
</Properties>
</file>